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1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2426"/>
        <w:gridCol w:w="2432"/>
        <w:gridCol w:w="18"/>
        <w:gridCol w:w="164"/>
        <w:gridCol w:w="540"/>
        <w:gridCol w:w="5220"/>
        <w:gridCol w:w="7"/>
      </w:tblGrid>
      <w:tr w:rsidR="006F00ED" w:rsidRPr="008851F0" w14:paraId="6F0BA041" w14:textId="77777777" w:rsidTr="003578D7">
        <w:trPr>
          <w:trHeight w:val="504"/>
        </w:trPr>
        <w:tc>
          <w:tcPr>
            <w:tcW w:w="2433" w:type="dxa"/>
            <w:gridSpan w:val="2"/>
          </w:tcPr>
          <w:p w14:paraId="2781B8B0" w14:textId="77777777" w:rsidR="009E589C" w:rsidRPr="008851F0" w:rsidRDefault="00073DBB" w:rsidP="0083559A">
            <w:pPr>
              <w:tabs>
                <w:tab w:val="left" w:pos="7371"/>
              </w:tabs>
              <w:spacing w:before="6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16"/>
                <w:szCs w:val="16"/>
              </w:rPr>
              <w:t>Claim n</w:t>
            </w:r>
            <w:r w:rsidR="004C5356" w:rsidRPr="008851F0">
              <w:rPr>
                <w:rFonts w:ascii="Century Gothic" w:hAnsi="Century Gothic" w:cs="Arial"/>
                <w:sz w:val="16"/>
                <w:szCs w:val="16"/>
              </w:rPr>
              <w:t>umber:</w:t>
            </w:r>
          </w:p>
          <w:p w14:paraId="369701BE" w14:textId="77777777" w:rsidR="00584BD3" w:rsidRPr="008851F0" w:rsidRDefault="003735D9" w:rsidP="0083559A">
            <w:pPr>
              <w:tabs>
                <w:tab w:val="left" w:pos="7371"/>
              </w:tabs>
              <w:spacing w:before="6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laimNumber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0" w:name="ClaimNumber"/>
            <w:r w:rsidRPr="008851F0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0"/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2432" w:type="dxa"/>
          </w:tcPr>
          <w:p w14:paraId="5A2AACA4" w14:textId="77777777" w:rsidR="009E589C" w:rsidRPr="008851F0" w:rsidRDefault="00073DBB" w:rsidP="0083559A">
            <w:pPr>
              <w:tabs>
                <w:tab w:val="left" w:pos="7371"/>
              </w:tabs>
              <w:spacing w:before="6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16"/>
                <w:szCs w:val="16"/>
              </w:rPr>
              <w:t>Project n</w:t>
            </w:r>
            <w:r w:rsidR="004C5356" w:rsidRPr="008851F0">
              <w:rPr>
                <w:rFonts w:ascii="Century Gothic" w:hAnsi="Century Gothic" w:cs="Arial"/>
                <w:sz w:val="16"/>
                <w:szCs w:val="16"/>
              </w:rPr>
              <w:t>umber:</w:t>
            </w:r>
          </w:p>
          <w:p w14:paraId="322DE885" w14:textId="77777777" w:rsidR="00584BD3" w:rsidRPr="008851F0" w:rsidRDefault="00974638" w:rsidP="0083559A">
            <w:pPr>
              <w:tabs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Endeavour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Endeavour"/>
            <w:r w:rsidRPr="008851F0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"/>
            <w:r w:rsidR="003735D9" w:rsidRPr="008851F0">
              <w:rPr>
                <w:rFonts w:ascii="Century Gothic" w:hAnsi="Century Gothic" w:cs="Arial"/>
                <w:sz w:val="20"/>
                <w:szCs w:val="20"/>
              </w:rPr>
              <w:t>-</w:t>
            </w:r>
            <w:bookmarkStart w:id="2" w:name="ProjectNumber"/>
            <w:r w:rsidR="00013B0A" w:rsidRPr="008851F0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ProjectNumber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="00013B0A" w:rsidRPr="008851F0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013B0A" w:rsidRPr="008851F0">
              <w:rPr>
                <w:rFonts w:ascii="Century Gothic" w:hAnsi="Century Gothic" w:cs="Arial"/>
                <w:sz w:val="20"/>
                <w:szCs w:val="20"/>
              </w:rPr>
            </w:r>
            <w:r w:rsidR="00013B0A" w:rsidRPr="008851F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013B0A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13B0A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13B0A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13B0A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13B0A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13B0A" w:rsidRPr="008851F0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49" w:type="dxa"/>
            <w:gridSpan w:val="5"/>
          </w:tcPr>
          <w:p w14:paraId="263E0119" w14:textId="77777777" w:rsidR="009E589C" w:rsidRPr="008851F0" w:rsidRDefault="00D812FE" w:rsidP="0083559A">
            <w:pPr>
              <w:tabs>
                <w:tab w:val="left" w:pos="7371"/>
              </w:tabs>
              <w:spacing w:before="6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16"/>
                <w:szCs w:val="16"/>
              </w:rPr>
              <w:t>Recipient</w:t>
            </w:r>
            <w:r w:rsidR="004C5356" w:rsidRPr="008851F0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073DBB" w:rsidRPr="008851F0">
              <w:rPr>
                <w:rFonts w:ascii="Century Gothic" w:hAnsi="Century Gothic" w:cs="Arial"/>
                <w:sz w:val="16"/>
                <w:szCs w:val="16"/>
              </w:rPr>
              <w:t>n</w:t>
            </w:r>
            <w:r w:rsidR="004C5356" w:rsidRPr="008851F0">
              <w:rPr>
                <w:rFonts w:ascii="Century Gothic" w:hAnsi="Century Gothic" w:cs="Arial"/>
                <w:sz w:val="16"/>
                <w:szCs w:val="16"/>
              </w:rPr>
              <w:t>ame:</w:t>
            </w:r>
          </w:p>
          <w:bookmarkStart w:id="3" w:name="OrganizName"/>
          <w:p w14:paraId="33BCDA33" w14:textId="77777777" w:rsidR="00584BD3" w:rsidRPr="008851F0" w:rsidRDefault="00013B0A" w:rsidP="0083559A">
            <w:pPr>
              <w:tabs>
                <w:tab w:val="left" w:pos="7371"/>
              </w:tabs>
              <w:spacing w:before="6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OrganizNam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584BD3" w:rsidRPr="008851F0" w14:paraId="76367E42" w14:textId="77777777" w:rsidTr="003578D7">
        <w:trPr>
          <w:trHeight w:val="302"/>
        </w:trPr>
        <w:tc>
          <w:tcPr>
            <w:tcW w:w="10814" w:type="dxa"/>
            <w:gridSpan w:val="8"/>
            <w:shd w:val="clear" w:color="auto" w:fill="000000"/>
            <w:vAlign w:val="center"/>
          </w:tcPr>
          <w:p w14:paraId="2C0FD3A0" w14:textId="77777777" w:rsidR="00584BD3" w:rsidRPr="008851F0" w:rsidRDefault="00E1499C" w:rsidP="00BB3DDC">
            <w:pPr>
              <w:tabs>
                <w:tab w:val="left" w:pos="7371"/>
              </w:tabs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8851F0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CLAIM PERIOD</w:t>
            </w:r>
          </w:p>
        </w:tc>
      </w:tr>
      <w:tr w:rsidR="006F00ED" w:rsidRPr="008851F0" w14:paraId="13274FF7" w14:textId="77777777" w:rsidTr="003578D7">
        <w:trPr>
          <w:trHeight w:val="504"/>
        </w:trPr>
        <w:tc>
          <w:tcPr>
            <w:tcW w:w="4883" w:type="dxa"/>
            <w:gridSpan w:val="4"/>
          </w:tcPr>
          <w:p w14:paraId="2396A1B7" w14:textId="77777777" w:rsidR="009E589C" w:rsidRPr="008851F0" w:rsidRDefault="00A166F3" w:rsidP="0083559A">
            <w:pPr>
              <w:tabs>
                <w:tab w:val="left" w:pos="7371"/>
              </w:tabs>
              <w:spacing w:before="6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16"/>
                <w:szCs w:val="16"/>
              </w:rPr>
              <w:t>From</w:t>
            </w:r>
            <w:r w:rsidR="005831C0" w:rsidRPr="008851F0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5831C0" w:rsidRPr="008851F0">
              <w:rPr>
                <w:rFonts w:ascii="Century Gothic" w:hAnsi="Century Gothic" w:cs="Arial"/>
                <w:noProof/>
                <w:sz w:val="16"/>
                <w:szCs w:val="16"/>
              </w:rPr>
              <w:t>(</w:t>
            </w:r>
            <w:r w:rsidR="009E589C" w:rsidRPr="008851F0">
              <w:rPr>
                <w:rFonts w:ascii="Century Gothic" w:hAnsi="Century Gothic" w:cs="Arial"/>
                <w:noProof/>
                <w:sz w:val="16"/>
                <w:szCs w:val="16"/>
              </w:rPr>
              <w:t>YYYY-MM-DD</w:t>
            </w:r>
            <w:r w:rsidR="005831C0" w:rsidRPr="008851F0">
              <w:rPr>
                <w:rFonts w:ascii="Century Gothic" w:hAnsi="Century Gothic" w:cs="Arial"/>
                <w:noProof/>
                <w:sz w:val="16"/>
                <w:szCs w:val="16"/>
              </w:rPr>
              <w:t>)</w:t>
            </w:r>
            <w:r w:rsidR="004C5356" w:rsidRPr="008851F0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  <w:bookmarkStart w:id="4" w:name="To_Year"/>
          <w:p w14:paraId="64C6A725" w14:textId="77777777" w:rsidR="00584BD3" w:rsidRPr="008851F0" w:rsidRDefault="009E589C" w:rsidP="0083559A">
            <w:pPr>
              <w:tabs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o_Year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4"/>
            <w:r w:rsidRPr="008851F0">
              <w:rPr>
                <w:rFonts w:ascii="Century Gothic" w:hAnsi="Century Gothic" w:cs="Arial"/>
                <w:sz w:val="20"/>
                <w:szCs w:val="20"/>
              </w:rPr>
              <w:t>-</w:t>
            </w:r>
            <w:bookmarkStart w:id="5" w:name="To_Month"/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o_Month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A00111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5"/>
            <w:r w:rsidRPr="008851F0">
              <w:rPr>
                <w:rFonts w:ascii="Century Gothic" w:hAnsi="Century Gothic" w:cs="Arial"/>
                <w:sz w:val="20"/>
                <w:szCs w:val="20"/>
              </w:rPr>
              <w:t>-</w:t>
            </w:r>
            <w:bookmarkStart w:id="6" w:name="To_Day"/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o_Day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A00111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931" w:type="dxa"/>
            <w:gridSpan w:val="4"/>
          </w:tcPr>
          <w:p w14:paraId="34072317" w14:textId="77777777" w:rsidR="009E589C" w:rsidRPr="008851F0" w:rsidRDefault="00A166F3" w:rsidP="0083559A">
            <w:pPr>
              <w:tabs>
                <w:tab w:val="left" w:pos="7371"/>
              </w:tabs>
              <w:spacing w:before="6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16"/>
                <w:szCs w:val="16"/>
              </w:rPr>
              <w:t>To</w:t>
            </w:r>
            <w:r w:rsidR="005831C0" w:rsidRPr="008851F0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5831C0" w:rsidRPr="008851F0">
              <w:rPr>
                <w:rFonts w:ascii="Century Gothic" w:hAnsi="Century Gothic" w:cs="Arial"/>
                <w:noProof/>
                <w:sz w:val="16"/>
                <w:szCs w:val="16"/>
              </w:rPr>
              <w:t>(</w:t>
            </w:r>
            <w:r w:rsidR="009E589C" w:rsidRPr="008851F0">
              <w:rPr>
                <w:rFonts w:ascii="Century Gothic" w:hAnsi="Century Gothic" w:cs="Arial"/>
                <w:noProof/>
                <w:sz w:val="16"/>
                <w:szCs w:val="16"/>
              </w:rPr>
              <w:t>YYYY-MM-DD</w:t>
            </w:r>
            <w:r w:rsidR="005831C0" w:rsidRPr="008851F0">
              <w:rPr>
                <w:rFonts w:ascii="Century Gothic" w:hAnsi="Century Gothic" w:cs="Arial"/>
                <w:noProof/>
                <w:sz w:val="16"/>
                <w:szCs w:val="16"/>
              </w:rPr>
              <w:t>)</w:t>
            </w:r>
            <w:r w:rsidR="004C5356" w:rsidRPr="008851F0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  <w:bookmarkStart w:id="7" w:name="From_Year"/>
          <w:p w14:paraId="10D9EB5F" w14:textId="77777777" w:rsidR="00584BD3" w:rsidRPr="008851F0" w:rsidRDefault="009E589C" w:rsidP="0083559A">
            <w:pPr>
              <w:tabs>
                <w:tab w:val="left" w:pos="7371"/>
              </w:tabs>
              <w:spacing w:before="6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From_Year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7"/>
            <w:r w:rsidRPr="008851F0">
              <w:rPr>
                <w:rFonts w:ascii="Century Gothic" w:hAnsi="Century Gothic" w:cs="Arial"/>
                <w:sz w:val="20"/>
                <w:szCs w:val="20"/>
              </w:rPr>
              <w:t>-</w:t>
            </w:r>
            <w:bookmarkStart w:id="8" w:name="From_Month"/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From_Month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A00111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8"/>
            <w:r w:rsidRPr="008851F0">
              <w:rPr>
                <w:rFonts w:ascii="Century Gothic" w:hAnsi="Century Gothic" w:cs="Arial"/>
                <w:sz w:val="20"/>
                <w:szCs w:val="20"/>
              </w:rPr>
              <w:t>-</w:t>
            </w:r>
            <w:bookmarkStart w:id="9" w:name="From_Day"/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From_Day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A00111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584BD3" w:rsidRPr="008851F0" w14:paraId="5E58BB18" w14:textId="77777777" w:rsidTr="003578D7">
        <w:trPr>
          <w:trHeight w:val="302"/>
        </w:trPr>
        <w:tc>
          <w:tcPr>
            <w:tcW w:w="10814" w:type="dxa"/>
            <w:gridSpan w:val="8"/>
            <w:shd w:val="clear" w:color="auto" w:fill="000000"/>
            <w:vAlign w:val="center"/>
          </w:tcPr>
          <w:p w14:paraId="66336FE6" w14:textId="77777777" w:rsidR="00584BD3" w:rsidRPr="008851F0" w:rsidRDefault="00E1499C" w:rsidP="00BB3DDC">
            <w:pPr>
              <w:tabs>
                <w:tab w:val="left" w:pos="7371"/>
              </w:tabs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8851F0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PROJECT INFORMATION</w:t>
            </w:r>
          </w:p>
        </w:tc>
      </w:tr>
      <w:tr w:rsidR="00584BD3" w:rsidRPr="008851F0" w14:paraId="605610F6" w14:textId="77777777" w:rsidTr="003578D7">
        <w:trPr>
          <w:trHeight w:val="806"/>
        </w:trPr>
        <w:tc>
          <w:tcPr>
            <w:tcW w:w="10814" w:type="dxa"/>
            <w:gridSpan w:val="8"/>
          </w:tcPr>
          <w:p w14:paraId="0D0E812E" w14:textId="77777777" w:rsidR="004C5356" w:rsidRPr="000B77D9" w:rsidRDefault="004C5356" w:rsidP="008851F0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40"/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r w:rsidRPr="000B77D9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>In order to meet the reporting requirements of your Agreement with FedNor:</w:t>
            </w:r>
          </w:p>
          <w:p w14:paraId="007E860D" w14:textId="77777777" w:rsidR="004C5356" w:rsidRPr="000B77D9" w:rsidRDefault="004C5356" w:rsidP="008851F0">
            <w:pPr>
              <w:pStyle w:val="Style0"/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40"/>
              <w:ind w:left="360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0B77D9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For </w:t>
            </w:r>
            <w:r w:rsidRPr="000B77D9">
              <w:rPr>
                <w:rFonts w:ascii="Century Gothic" w:hAnsi="Century Gothic" w:cs="Arial"/>
                <w:b/>
                <w:i/>
                <w:color w:val="000000"/>
                <w:sz w:val="16"/>
                <w:szCs w:val="16"/>
                <w:u w:val="single"/>
              </w:rPr>
              <w:t>each</w:t>
            </w:r>
            <w:r w:rsidRPr="000B77D9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 of the </w:t>
            </w:r>
            <w:r w:rsidR="00073DBB" w:rsidRPr="000B77D9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>Workplan Activities</w:t>
            </w:r>
            <w:r w:rsidRPr="000B77D9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 listed below, provide a </w:t>
            </w:r>
            <w:r w:rsidRPr="000B77D9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>Summary of Progress</w:t>
            </w:r>
            <w:r w:rsidRPr="000B77D9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 and </w:t>
            </w:r>
            <w:r w:rsidRPr="000B77D9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 xml:space="preserve">Plans for Future Activity </w:t>
            </w:r>
            <w:r w:rsidR="00B7634D" w:rsidRPr="000B77D9">
              <w:rPr>
                <w:rFonts w:ascii="Century Gothic" w:hAnsi="Century Gothic" w:cs="Arial"/>
                <w:color w:val="000000"/>
                <w:sz w:val="16"/>
                <w:szCs w:val="16"/>
              </w:rPr>
              <w:t>in section 7 below or a</w:t>
            </w:r>
            <w:r w:rsidRPr="000B77D9">
              <w:rPr>
                <w:rFonts w:ascii="Century Gothic" w:hAnsi="Century Gothic" w:cs="Arial"/>
                <w:i/>
                <w:color w:val="000000"/>
                <w:sz w:val="16"/>
                <w:szCs w:val="16"/>
              </w:rPr>
              <w:t>ttac</w:t>
            </w:r>
            <w:r w:rsidR="00B7634D" w:rsidRPr="000B77D9">
              <w:rPr>
                <w:rFonts w:ascii="Century Gothic" w:hAnsi="Century Gothic" w:cs="Arial"/>
                <w:i/>
                <w:color w:val="000000"/>
                <w:sz w:val="16"/>
                <w:szCs w:val="16"/>
              </w:rPr>
              <w:t>h any corresponding materials and</w:t>
            </w:r>
            <w:r w:rsidRPr="000B77D9">
              <w:rPr>
                <w:rFonts w:ascii="Century Gothic" w:hAnsi="Century Gothic" w:cs="Arial"/>
                <w:i/>
                <w:color w:val="000000"/>
                <w:sz w:val="16"/>
                <w:szCs w:val="16"/>
              </w:rPr>
              <w:t xml:space="preserve"> reports</w:t>
            </w:r>
            <w:r w:rsidRPr="000B77D9">
              <w:rPr>
                <w:rFonts w:ascii="Century Gothic" w:hAnsi="Century Gothic" w:cs="Arial"/>
                <w:color w:val="000000"/>
                <w:sz w:val="16"/>
                <w:szCs w:val="16"/>
              </w:rPr>
              <w:t>.</w:t>
            </w:r>
          </w:p>
          <w:p w14:paraId="10E94704" w14:textId="77777777" w:rsidR="00584BD3" w:rsidRPr="008851F0" w:rsidRDefault="004C5356" w:rsidP="008851F0">
            <w:pPr>
              <w:pStyle w:val="Style0"/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40"/>
              <w:ind w:left="360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Return this form with the bottom </w:t>
            </w:r>
            <w:r w:rsidRPr="008851F0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>Question/Answer Section</w:t>
            </w:r>
            <w:r w:rsidRPr="008851F0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 completed.</w:t>
            </w:r>
          </w:p>
        </w:tc>
      </w:tr>
      <w:tr w:rsidR="00584BD3" w:rsidRPr="008851F0" w14:paraId="48386E8B" w14:textId="77777777" w:rsidTr="003578D7">
        <w:tc>
          <w:tcPr>
            <w:tcW w:w="10814" w:type="dxa"/>
            <w:gridSpan w:val="8"/>
          </w:tcPr>
          <w:p w14:paraId="60D58EA9" w14:textId="77777777" w:rsidR="004C5356" w:rsidRPr="008851F0" w:rsidRDefault="004C5356" w:rsidP="0083559A">
            <w:pPr>
              <w:spacing w:before="50" w:after="6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The project will have the following </w:t>
            </w:r>
            <w:r w:rsidR="00073DBB" w:rsidRPr="008851F0">
              <w:rPr>
                <w:rFonts w:ascii="Century Gothic" w:hAnsi="Century Gothic" w:cs="Arial"/>
                <w:sz w:val="16"/>
                <w:szCs w:val="16"/>
              </w:rPr>
              <w:t>Workplan Activities, Timelines and Milestones</w:t>
            </w:r>
            <w:r w:rsidRPr="008851F0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  <w:p w14:paraId="7BCED118" w14:textId="77777777" w:rsidR="00584BD3" w:rsidRPr="008851F0" w:rsidRDefault="004C5356" w:rsidP="008851F0">
            <w:pPr>
              <w:tabs>
                <w:tab w:val="left" w:pos="7371"/>
              </w:tabs>
              <w:spacing w:before="60" w:after="40"/>
              <w:rPr>
                <w:rFonts w:ascii="Century Gothic" w:hAnsi="Century Gothic" w:cs="Arial"/>
                <w:sz w:val="20"/>
                <w:szCs w:val="20"/>
              </w:rPr>
            </w:pP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ProjectResults"/>
                  <w:enabled/>
                  <w:calcOnExit w:val="0"/>
                  <w:textInput/>
                </w:ffData>
              </w:fldChar>
            </w:r>
            <w:bookmarkStart w:id="10" w:name="ProjectResults"/>
            <w:r w:rsidRPr="008851F0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B068DC" w:rsidRPr="008851F0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068DC" w:rsidRPr="008851F0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068DC" w:rsidRPr="008851F0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068DC" w:rsidRPr="008851F0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068DC" w:rsidRPr="008851F0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584BD3" w:rsidRPr="008851F0" w14:paraId="665AC127" w14:textId="77777777" w:rsidTr="003578D7">
        <w:trPr>
          <w:trHeight w:val="302"/>
        </w:trPr>
        <w:tc>
          <w:tcPr>
            <w:tcW w:w="10814" w:type="dxa"/>
            <w:gridSpan w:val="8"/>
            <w:shd w:val="clear" w:color="auto" w:fill="000000"/>
            <w:vAlign w:val="center"/>
          </w:tcPr>
          <w:p w14:paraId="37F5A8D5" w14:textId="77777777" w:rsidR="00584BD3" w:rsidRPr="008851F0" w:rsidRDefault="004C5356" w:rsidP="00B7634D">
            <w:pPr>
              <w:tabs>
                <w:tab w:val="left" w:pos="7371"/>
              </w:tabs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8851F0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 xml:space="preserve">ANSWER THE FOLLOWING QUESTIONS AND SUBMIT WITH </w:t>
            </w:r>
            <w:r w:rsidRPr="004A551A">
              <w:rPr>
                <w:rFonts w:ascii="Century Gothic" w:hAnsi="Century Gothic" w:cs="Arial"/>
                <w:b/>
                <w:color w:val="FFFF00"/>
                <w:sz w:val="20"/>
                <w:szCs w:val="20"/>
                <w:u w:val="single"/>
              </w:rPr>
              <w:t xml:space="preserve">EACH </w:t>
            </w:r>
            <w:r w:rsidR="00B7634D" w:rsidRPr="004A551A">
              <w:rPr>
                <w:rFonts w:ascii="Century Gothic" w:hAnsi="Century Gothic" w:cs="Arial"/>
                <w:b/>
                <w:color w:val="FFFF00"/>
                <w:sz w:val="20"/>
                <w:szCs w:val="20"/>
                <w:u w:val="single"/>
              </w:rPr>
              <w:t>CLAIM</w:t>
            </w:r>
          </w:p>
        </w:tc>
      </w:tr>
      <w:tr w:rsidR="00584BD3" w:rsidRPr="008851F0" w14:paraId="78708D0C" w14:textId="77777777" w:rsidTr="003578D7">
        <w:trPr>
          <w:trHeight w:val="1008"/>
        </w:trPr>
        <w:tc>
          <w:tcPr>
            <w:tcW w:w="10814" w:type="dxa"/>
            <w:gridSpan w:val="8"/>
          </w:tcPr>
          <w:p w14:paraId="42B0E3D6" w14:textId="77777777" w:rsidR="00584BD3" w:rsidRPr="008851F0" w:rsidRDefault="003735D9" w:rsidP="008851F0">
            <w:pPr>
              <w:tabs>
                <w:tab w:val="left" w:pos="365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1. </w:t>
            </w:r>
            <w:r w:rsidR="00A00111" w:rsidRPr="008851F0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Are </w:t>
            </w:r>
            <w:r w:rsidRPr="008851F0"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  <w:t>all</w:t>
            </w: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 aspects of project activity on schedule?</w:t>
            </w:r>
          </w:p>
          <w:p w14:paraId="17216D73" w14:textId="11DCB1C7" w:rsidR="003735D9" w:rsidRPr="008851F0" w:rsidRDefault="00A00111" w:rsidP="00E7291F">
            <w:pPr>
              <w:tabs>
                <w:tab w:val="left" w:pos="380"/>
                <w:tab w:val="left" w:pos="7371"/>
              </w:tabs>
              <w:spacing w:before="60" w:after="40"/>
              <w:ind w:left="158"/>
              <w:rPr>
                <w:rFonts w:ascii="Century Gothic" w:hAnsi="Century Gothic" w:cs="Arial"/>
                <w:sz w:val="20"/>
                <w:szCs w:val="20"/>
              </w:rPr>
            </w:pPr>
            <w:r w:rsidRPr="008851F0">
              <w:rPr>
                <w:rFonts w:ascii="Century Gothic" w:hAnsi="Century Gothic" w:cs="Arial"/>
                <w:sz w:val="20"/>
                <w:szCs w:val="20"/>
              </w:rPr>
              <w:tab/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960568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8C5427"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05553C9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55" type="#_x0000_t75" style="width:108pt;height:20.4pt" o:ole="">
                      <v:imagedata r:id="rId8" o:title=""/>
                    </v:shape>
                    <w:control r:id="rId9" w:name="OptionButton1" w:shapeid="_x0000_i1055"/>
                  </w:object>
                </w:r>
                <w:r w:rsidR="003735D9" w:rsidRPr="008851F0">
                  <w:rPr>
                    <w:rFonts w:ascii="Century Gothic" w:hAnsi="Century Gothic" w:cs="Arial"/>
                    <w:sz w:val="20"/>
                    <w:szCs w:val="20"/>
                  </w:rPr>
                  <w:br/>
                </w:r>
                <w:r w:rsidRPr="008851F0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 w:rsidR="008C5427"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32019B7C">
                    <v:shape id="_x0000_i1057" type="#_x0000_t75" style="width:108pt;height:18pt" o:ole="">
                      <v:imagedata r:id="rId10" o:title=""/>
                    </v:shape>
                    <w:control r:id="rId11" w:name="OptionButton2" w:shapeid="_x0000_i1057"/>
                  </w:object>
                </w:r>
              </w:sdtContent>
            </w:sdt>
            <w:r w:rsidR="003735D9" w:rsidRPr="008851F0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8C5427">
              <w:rPr>
                <w:rFonts w:ascii="Century Gothic" w:hAnsi="Century Gothic" w:cs="Arial"/>
                <w:sz w:val="20"/>
                <w:szCs w:val="20"/>
              </w:rPr>
              <w:object w:dxaOrig="225" w:dyaOrig="225" w14:anchorId="02B6B3D9">
                <v:shape id="_x0000_i1059" type="#_x0000_t75" style="width:108pt;height:18pt" o:ole="">
                  <v:imagedata r:id="rId12" o:title=""/>
                </v:shape>
                <w:control r:id="rId13" w:name="OptionButton3" w:shapeid="_x0000_i1059"/>
              </w:object>
            </w:r>
          </w:p>
        </w:tc>
      </w:tr>
      <w:tr w:rsidR="00584BD3" w:rsidRPr="008851F0" w14:paraId="477F7997" w14:textId="77777777" w:rsidTr="003578D7">
        <w:trPr>
          <w:trHeight w:val="1008"/>
        </w:trPr>
        <w:tc>
          <w:tcPr>
            <w:tcW w:w="10814" w:type="dxa"/>
            <w:gridSpan w:val="8"/>
          </w:tcPr>
          <w:p w14:paraId="10DFEF03" w14:textId="77777777" w:rsidR="00584BD3" w:rsidRPr="008851F0" w:rsidRDefault="003735D9" w:rsidP="008851F0">
            <w:pPr>
              <w:tabs>
                <w:tab w:val="left" w:pos="380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2. </w:t>
            </w:r>
            <w:r w:rsidR="00A00111" w:rsidRPr="008851F0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Will the project be complete by the </w:t>
            </w:r>
            <w:r w:rsidRPr="008851F0">
              <w:rPr>
                <w:rFonts w:ascii="Century Gothic" w:hAnsi="Century Gothic" w:cs="Arial"/>
                <w:b/>
                <w:sz w:val="16"/>
                <w:szCs w:val="16"/>
              </w:rPr>
              <w:t>end date</w:t>
            </w:r>
            <w:r w:rsidRPr="008851F0">
              <w:rPr>
                <w:rFonts w:ascii="Century Gothic" w:hAnsi="Century Gothic" w:cs="Arial"/>
                <w:sz w:val="16"/>
                <w:szCs w:val="16"/>
              </w:rPr>
              <w:t>?</w:t>
            </w:r>
          </w:p>
          <w:p w14:paraId="79E0FE0F" w14:textId="17A25169" w:rsidR="003735D9" w:rsidRPr="008851F0" w:rsidRDefault="009718AA" w:rsidP="008851F0">
            <w:pPr>
              <w:tabs>
                <w:tab w:val="left" w:pos="365"/>
                <w:tab w:val="left" w:pos="7371"/>
              </w:tabs>
              <w:spacing w:before="60" w:after="40"/>
              <w:ind w:left="162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742783943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02646"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361E5078">
                    <v:shape id="_x0000_i1068" type="#_x0000_t75" style="width:108pt;height:20.4pt" o:ole="">
                      <v:imagedata r:id="rId14" o:title=""/>
                    </v:shape>
                    <w:control r:id="rId15" w:name="OptionButton11" w:shapeid="_x0000_i1068"/>
                  </w:object>
                </w:r>
                <w:r w:rsidR="00402646" w:rsidRPr="008851F0">
                  <w:rPr>
                    <w:rFonts w:ascii="Century Gothic" w:hAnsi="Century Gothic" w:cs="Arial"/>
                    <w:sz w:val="20"/>
                    <w:szCs w:val="20"/>
                  </w:rPr>
                  <w:br/>
                </w:r>
                <w:r w:rsidR="00402646" w:rsidRPr="008851F0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 w:rsidR="00402646"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4401CDC2">
                    <v:shape id="_x0000_i1071" type="#_x0000_t75" style="width:108pt;height:18pt" o:ole="">
                      <v:imagedata r:id="rId16" o:title=""/>
                    </v:shape>
                    <w:control r:id="rId17" w:name="OptionButton21" w:shapeid="_x0000_i1071"/>
                  </w:object>
                </w:r>
              </w:sdtContent>
            </w:sdt>
            <w:r w:rsidR="00402646" w:rsidRPr="008851F0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402646" w:rsidRPr="008851F0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402646">
              <w:rPr>
                <w:rFonts w:ascii="Century Gothic" w:hAnsi="Century Gothic" w:cs="Arial"/>
                <w:sz w:val="20"/>
                <w:szCs w:val="20"/>
              </w:rPr>
              <w:object w:dxaOrig="225" w:dyaOrig="225" w14:anchorId="143F64DE">
                <v:shape id="_x0000_i1247" type="#_x0000_t75" style="width:108pt;height:18pt" o:ole="">
                  <v:imagedata r:id="rId18" o:title=""/>
                </v:shape>
                <w:control r:id="rId19" w:name="OptionButton31" w:shapeid="_x0000_i1247"/>
              </w:object>
            </w:r>
          </w:p>
        </w:tc>
      </w:tr>
      <w:tr w:rsidR="00584BD3" w:rsidRPr="008851F0" w14:paraId="2248B300" w14:textId="77777777" w:rsidTr="003578D7">
        <w:trPr>
          <w:trHeight w:val="1008"/>
        </w:trPr>
        <w:tc>
          <w:tcPr>
            <w:tcW w:w="10814" w:type="dxa"/>
            <w:gridSpan w:val="8"/>
          </w:tcPr>
          <w:p w14:paraId="00685E51" w14:textId="77777777" w:rsidR="00584BD3" w:rsidRPr="008851F0" w:rsidRDefault="003735D9" w:rsidP="008851F0">
            <w:pPr>
              <w:tabs>
                <w:tab w:val="left" w:pos="365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3. </w:t>
            </w:r>
            <w:r w:rsidR="00A00111" w:rsidRPr="008851F0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Are </w:t>
            </w:r>
            <w:r w:rsidRPr="008851F0"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  <w:t>all</w:t>
            </w: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 aspects of project </w:t>
            </w:r>
            <w:r w:rsidRPr="008851F0">
              <w:rPr>
                <w:rFonts w:ascii="Century Gothic" w:hAnsi="Century Gothic" w:cs="Arial"/>
                <w:b/>
                <w:sz w:val="16"/>
                <w:szCs w:val="16"/>
              </w:rPr>
              <w:t>spending</w:t>
            </w: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 on schedule?</w:t>
            </w:r>
          </w:p>
          <w:p w14:paraId="3EF6EF57" w14:textId="45123E90" w:rsidR="003735D9" w:rsidRPr="008851F0" w:rsidRDefault="009718AA" w:rsidP="008851F0">
            <w:pPr>
              <w:tabs>
                <w:tab w:val="left" w:pos="365"/>
                <w:tab w:val="left" w:pos="7371"/>
              </w:tabs>
              <w:spacing w:before="60" w:after="40"/>
              <w:ind w:left="162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2120877922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02646"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5F0D66DF">
                    <v:shape id="_x0000_i1090" type="#_x0000_t75" style="width:108pt;height:20.4pt" o:ole="">
                      <v:imagedata r:id="rId20" o:title=""/>
                    </v:shape>
                    <w:control r:id="rId21" w:name="OptionButton12" w:shapeid="_x0000_i1090"/>
                  </w:object>
                </w:r>
                <w:r w:rsidR="00402646" w:rsidRPr="008851F0">
                  <w:rPr>
                    <w:rFonts w:ascii="Century Gothic" w:hAnsi="Century Gothic" w:cs="Arial"/>
                    <w:sz w:val="20"/>
                    <w:szCs w:val="20"/>
                  </w:rPr>
                  <w:br/>
                </w:r>
                <w:r w:rsidR="00402646" w:rsidRPr="008851F0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 w:rsidR="00402646"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20306B21">
                    <v:shape id="_x0000_i1093" type="#_x0000_t75" style="width:108pt;height:18pt" o:ole="">
                      <v:imagedata r:id="rId22" o:title=""/>
                    </v:shape>
                    <w:control r:id="rId23" w:name="OptionButton22" w:shapeid="_x0000_i1093"/>
                  </w:object>
                </w:r>
              </w:sdtContent>
            </w:sdt>
            <w:r w:rsidR="00402646" w:rsidRPr="008851F0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402646" w:rsidRPr="008851F0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402646">
              <w:rPr>
                <w:rFonts w:ascii="Century Gothic" w:hAnsi="Century Gothic" w:cs="Arial"/>
                <w:sz w:val="20"/>
                <w:szCs w:val="20"/>
              </w:rPr>
              <w:object w:dxaOrig="225" w:dyaOrig="225" w14:anchorId="7C8A9CF6">
                <v:shape id="_x0000_i1248" type="#_x0000_t75" style="width:108pt;height:18pt" o:ole="">
                  <v:imagedata r:id="rId24" o:title=""/>
                </v:shape>
                <w:control r:id="rId25" w:name="OptionButton32" w:shapeid="_x0000_i1248"/>
              </w:object>
            </w:r>
          </w:p>
        </w:tc>
      </w:tr>
      <w:tr w:rsidR="00584BD3" w:rsidRPr="008851F0" w14:paraId="2530DD82" w14:textId="77777777" w:rsidTr="003578D7">
        <w:trPr>
          <w:trHeight w:val="792"/>
        </w:trPr>
        <w:tc>
          <w:tcPr>
            <w:tcW w:w="10814" w:type="dxa"/>
            <w:gridSpan w:val="8"/>
          </w:tcPr>
          <w:p w14:paraId="5A07D96B" w14:textId="77777777" w:rsidR="00584BD3" w:rsidRPr="008851F0" w:rsidRDefault="003735D9" w:rsidP="008851F0">
            <w:pPr>
              <w:tabs>
                <w:tab w:val="left" w:pos="365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4. </w:t>
            </w:r>
            <w:r w:rsidR="00A00111" w:rsidRPr="008851F0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Has there been any </w:t>
            </w:r>
            <w:r w:rsidRPr="008851F0">
              <w:rPr>
                <w:rFonts w:ascii="Century Gothic" w:hAnsi="Century Gothic" w:cs="Arial"/>
                <w:b/>
                <w:sz w:val="16"/>
                <w:szCs w:val="16"/>
              </w:rPr>
              <w:t>change</w:t>
            </w: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 in other government funding?</w:t>
            </w:r>
          </w:p>
          <w:p w14:paraId="7A2CD694" w14:textId="6B55163C" w:rsidR="003735D9" w:rsidRPr="008851F0" w:rsidRDefault="009718AA" w:rsidP="00402646">
            <w:pPr>
              <w:tabs>
                <w:tab w:val="left" w:pos="365"/>
                <w:tab w:val="left" w:pos="7371"/>
              </w:tabs>
              <w:spacing w:before="60" w:after="40"/>
              <w:ind w:left="162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82118545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02646"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6CB4909C">
                    <v:shape id="_x0000_i1121" type="#_x0000_t75" style="width:108pt;height:20.4pt" o:ole="">
                      <v:imagedata r:id="rId20" o:title=""/>
                    </v:shape>
                    <w:control r:id="rId26" w:name="OptionButton13" w:shapeid="_x0000_i1121"/>
                  </w:object>
                </w:r>
              </w:sdtContent>
            </w:sdt>
            <w:r w:rsidR="00402646" w:rsidRPr="008851F0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402646" w:rsidRPr="008851F0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402646">
              <w:rPr>
                <w:rFonts w:ascii="Century Gothic" w:hAnsi="Century Gothic" w:cs="Arial"/>
                <w:sz w:val="20"/>
                <w:szCs w:val="20"/>
              </w:rPr>
              <w:object w:dxaOrig="225" w:dyaOrig="225" w14:anchorId="661CABA1">
                <v:shape id="_x0000_i1123" type="#_x0000_t75" style="width:108pt;height:18pt" o:ole="">
                  <v:imagedata r:id="rId27" o:title=""/>
                </v:shape>
                <w:control r:id="rId28" w:name="OptionButton23" w:shapeid="_x0000_i1123"/>
              </w:object>
            </w:r>
            <w:r w:rsidR="00402646" w:rsidRPr="008851F0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402646" w:rsidRPr="008851F0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</w:tr>
      <w:tr w:rsidR="00584BD3" w:rsidRPr="008851F0" w14:paraId="45E7F417" w14:textId="77777777" w:rsidTr="003578D7">
        <w:trPr>
          <w:trHeight w:val="792"/>
        </w:trPr>
        <w:tc>
          <w:tcPr>
            <w:tcW w:w="10814" w:type="dxa"/>
            <w:gridSpan w:val="8"/>
          </w:tcPr>
          <w:p w14:paraId="5EAE93E0" w14:textId="77777777" w:rsidR="00584BD3" w:rsidRPr="008851F0" w:rsidRDefault="003735D9" w:rsidP="008851F0">
            <w:pPr>
              <w:tabs>
                <w:tab w:val="left" w:pos="365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5. </w:t>
            </w:r>
            <w:r w:rsidR="00A00111" w:rsidRPr="008851F0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Have you attached a revised </w:t>
            </w:r>
            <w:r w:rsidRPr="008851F0">
              <w:rPr>
                <w:rFonts w:ascii="Century Gothic" w:hAnsi="Century Gothic" w:cs="Arial"/>
                <w:b/>
                <w:sz w:val="16"/>
                <w:szCs w:val="16"/>
              </w:rPr>
              <w:t>cost forecast</w:t>
            </w:r>
            <w:r w:rsidRPr="008851F0">
              <w:rPr>
                <w:rFonts w:ascii="Century Gothic" w:hAnsi="Century Gothic" w:cs="Arial"/>
                <w:sz w:val="16"/>
                <w:szCs w:val="16"/>
              </w:rPr>
              <w:t>?</w:t>
            </w:r>
          </w:p>
          <w:p w14:paraId="6A6BD56F" w14:textId="0CF6CDD7" w:rsidR="003735D9" w:rsidRPr="008851F0" w:rsidRDefault="00A00111" w:rsidP="00402646">
            <w:pPr>
              <w:tabs>
                <w:tab w:val="left" w:pos="365"/>
                <w:tab w:val="left" w:pos="7371"/>
              </w:tabs>
              <w:spacing w:before="60" w:after="40"/>
              <w:ind w:left="162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20"/>
                <w:szCs w:val="20"/>
              </w:rPr>
              <w:tab/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81341094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02646"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74F11C2C">
                    <v:shape id="_x0000_i1156" type="#_x0000_t75" style="width:108pt;height:20.4pt" o:ole="">
                      <v:imagedata r:id="rId29" o:title=""/>
                    </v:shape>
                    <w:control r:id="rId30" w:name="OptionButton14" w:shapeid="_x0000_i1156"/>
                  </w:object>
                </w:r>
              </w:sdtContent>
            </w:sdt>
            <w:r w:rsidR="00402646" w:rsidRPr="008851F0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402646" w:rsidRPr="008851F0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402646">
              <w:rPr>
                <w:rFonts w:ascii="Century Gothic" w:hAnsi="Century Gothic" w:cs="Arial"/>
                <w:sz w:val="20"/>
                <w:szCs w:val="20"/>
              </w:rPr>
              <w:object w:dxaOrig="225" w:dyaOrig="225" w14:anchorId="60D2B845">
                <v:shape id="_x0000_i1158" type="#_x0000_t75" style="width:108pt;height:18pt" o:ole="">
                  <v:imagedata r:id="rId16" o:title=""/>
                </v:shape>
                <w:control r:id="rId31" w:name="OptionButton24" w:shapeid="_x0000_i1158"/>
              </w:object>
            </w:r>
            <w:r w:rsidR="00402646" w:rsidRPr="008851F0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402646" w:rsidRPr="008851F0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</w:tr>
      <w:tr w:rsidR="00584BD3" w:rsidRPr="008851F0" w14:paraId="0B533B8C" w14:textId="77777777" w:rsidTr="003578D7">
        <w:trPr>
          <w:trHeight w:val="792"/>
        </w:trPr>
        <w:tc>
          <w:tcPr>
            <w:tcW w:w="10814" w:type="dxa"/>
            <w:gridSpan w:val="8"/>
          </w:tcPr>
          <w:p w14:paraId="6E8BFE5A" w14:textId="77777777" w:rsidR="00584BD3" w:rsidRPr="008851F0" w:rsidRDefault="003735D9" w:rsidP="008851F0">
            <w:pPr>
              <w:tabs>
                <w:tab w:val="left" w:pos="365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6. </w:t>
            </w:r>
            <w:r w:rsidR="00A00111" w:rsidRPr="008851F0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Would a </w:t>
            </w:r>
            <w:r w:rsidRPr="008851F0">
              <w:rPr>
                <w:rFonts w:ascii="Century Gothic" w:hAnsi="Century Gothic" w:cs="Arial"/>
                <w:b/>
                <w:sz w:val="16"/>
                <w:szCs w:val="16"/>
              </w:rPr>
              <w:t>meeting</w:t>
            </w: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 with a FedNor Officer be beneficial at this time?</w:t>
            </w:r>
          </w:p>
          <w:p w14:paraId="0BA9C766" w14:textId="73135B4A" w:rsidR="003735D9" w:rsidRPr="008851F0" w:rsidRDefault="00A00111" w:rsidP="00402646">
            <w:pPr>
              <w:tabs>
                <w:tab w:val="left" w:pos="365"/>
                <w:tab w:val="left" w:pos="7371"/>
              </w:tabs>
              <w:spacing w:before="60" w:after="40"/>
              <w:ind w:left="162"/>
              <w:rPr>
                <w:rFonts w:ascii="Century Gothic" w:hAnsi="Century Gothic" w:cs="Arial"/>
                <w:sz w:val="16"/>
                <w:szCs w:val="16"/>
              </w:rPr>
            </w:pPr>
            <w:r w:rsidRPr="008851F0">
              <w:rPr>
                <w:rFonts w:ascii="Century Gothic" w:hAnsi="Century Gothic" w:cs="Arial"/>
                <w:sz w:val="20"/>
                <w:szCs w:val="20"/>
              </w:rPr>
              <w:tab/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79032739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02646"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0EF42BAD">
                    <v:shape id="_x0000_i1197" type="#_x0000_t75" style="width:108pt;height:20.4pt" o:ole="">
                      <v:imagedata r:id="rId20" o:title=""/>
                    </v:shape>
                    <w:control r:id="rId32" w:name="OptionButton15" w:shapeid="_x0000_i1197"/>
                  </w:object>
                </w:r>
              </w:sdtContent>
            </w:sdt>
            <w:r w:rsidR="00402646" w:rsidRPr="008851F0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402646" w:rsidRPr="008851F0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402646">
              <w:rPr>
                <w:rFonts w:ascii="Century Gothic" w:hAnsi="Century Gothic" w:cs="Arial"/>
                <w:sz w:val="20"/>
                <w:szCs w:val="20"/>
              </w:rPr>
              <w:object w:dxaOrig="225" w:dyaOrig="225" w14:anchorId="483C41F2">
                <v:shape id="_x0000_i1249" type="#_x0000_t75" style="width:108pt;height:18pt" o:ole="">
                  <v:imagedata r:id="rId33" o:title=""/>
                </v:shape>
                <w:control r:id="rId34" w:name="OptionButton25" w:shapeid="_x0000_i1249"/>
              </w:object>
            </w:r>
            <w:r w:rsidR="00402646" w:rsidRPr="008851F0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402646" w:rsidRPr="008851F0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</w:tr>
      <w:tr w:rsidR="003578D7" w:rsidRPr="008851F0" w14:paraId="68833CE1" w14:textId="77777777" w:rsidTr="004152A6">
        <w:trPr>
          <w:trHeight w:val="1505"/>
        </w:trPr>
        <w:tc>
          <w:tcPr>
            <w:tcW w:w="10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2C6" w14:textId="77777777" w:rsidR="003578D7" w:rsidRDefault="003578D7" w:rsidP="003578D7">
            <w:pPr>
              <w:spacing w:before="60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</w:t>
            </w:r>
            <w:r w:rsidRPr="008851F0">
              <w:rPr>
                <w:rFonts w:ascii="Century Gothic" w:hAnsi="Century Gothic" w:cs="Arial"/>
                <w:sz w:val="16"/>
                <w:szCs w:val="16"/>
              </w:rPr>
              <w:t xml:space="preserve">.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    </w:t>
            </w:r>
            <w:r w:rsidRPr="003578D7">
              <w:rPr>
                <w:rFonts w:ascii="Century Gothic" w:hAnsi="Century Gothic" w:cs="Arial"/>
                <w:sz w:val="16"/>
                <w:szCs w:val="16"/>
              </w:rPr>
              <w:t xml:space="preserve">Please provide a general statement of the activities undertaken since the project started or since your last claim. </w:t>
            </w:r>
          </w:p>
          <w:p w14:paraId="507CF026" w14:textId="77777777" w:rsidR="000732CC" w:rsidRDefault="002F6415" w:rsidP="003578D7">
            <w:pPr>
              <w:tabs>
                <w:tab w:val="left" w:pos="365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AdditionalComments"/>
                  <w:enabled/>
                  <w:calcOnExit w:val="0"/>
                  <w:textInput/>
                </w:ffData>
              </w:fldChar>
            </w:r>
            <w:bookmarkStart w:id="11" w:name="AdditionalComments"/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8A6C3A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1"/>
          </w:p>
          <w:p w14:paraId="6415C0D0" w14:textId="77777777" w:rsidR="000732CC" w:rsidRDefault="000732CC" w:rsidP="003578D7">
            <w:pPr>
              <w:tabs>
                <w:tab w:val="left" w:pos="365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</w:rPr>
            </w:pPr>
          </w:p>
          <w:p w14:paraId="3192D1B1" w14:textId="77777777" w:rsidR="000732CC" w:rsidRPr="008851F0" w:rsidRDefault="000732CC" w:rsidP="003578D7">
            <w:pPr>
              <w:tabs>
                <w:tab w:val="left" w:pos="365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bookmarkStart w:id="12" w:name="Name"/>
      <w:tr w:rsidR="000A2899" w:rsidRPr="008851F0" w14:paraId="3FB93604" w14:textId="77777777" w:rsidTr="003578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" w:type="dxa"/>
          <w:wAfter w:w="7" w:type="dxa"/>
          <w:trHeight w:val="720"/>
        </w:trPr>
        <w:tc>
          <w:tcPr>
            <w:tcW w:w="504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C36BD1" w14:textId="77777777" w:rsidR="002414EE" w:rsidRPr="008851F0" w:rsidRDefault="002414EE" w:rsidP="00174AD0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40" w:type="dxa"/>
            <w:shd w:val="clear" w:color="auto" w:fill="auto"/>
            <w:vAlign w:val="bottom"/>
          </w:tcPr>
          <w:p w14:paraId="1D0BEFDE" w14:textId="77777777" w:rsidR="002414EE" w:rsidRPr="008851F0" w:rsidRDefault="002414EE" w:rsidP="00174AD0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bookmarkStart w:id="13" w:name="Position"/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FDE14D" w14:textId="77777777" w:rsidR="002414EE" w:rsidRPr="008851F0" w:rsidRDefault="002414EE" w:rsidP="00174AD0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Position"/>
                  <w:enabled/>
                  <w:calcOnExit w:val="0"/>
                  <w:textInput>
                    <w:maxLength w:val="45"/>
                    <w:format w:val="TITLE CASE"/>
                  </w:textInput>
                </w:ffData>
              </w:fldChar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0A2899" w:rsidRPr="008851F0" w14:paraId="7F127E6A" w14:textId="77777777" w:rsidTr="003578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" w:type="dxa"/>
          <w:wAfter w:w="7" w:type="dxa"/>
        </w:trPr>
        <w:tc>
          <w:tcPr>
            <w:tcW w:w="504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F5A18C9" w14:textId="77777777" w:rsidR="002414EE" w:rsidRPr="008851F0" w:rsidRDefault="002414EE" w:rsidP="00174AD0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8851F0">
              <w:rPr>
                <w:rFonts w:ascii="Century Gothic" w:hAnsi="Century Gothic" w:cs="Arial"/>
                <w:sz w:val="16"/>
                <w:szCs w:val="20"/>
              </w:rPr>
              <w:t xml:space="preserve">Name </w:t>
            </w:r>
            <w:r w:rsidR="00073DBB" w:rsidRPr="008851F0">
              <w:rPr>
                <w:rFonts w:ascii="Century Gothic" w:hAnsi="Century Gothic" w:cs="Arial"/>
                <w:sz w:val="16"/>
                <w:szCs w:val="20"/>
              </w:rPr>
              <w:t>(Please p</w:t>
            </w:r>
            <w:r w:rsidRPr="008851F0">
              <w:rPr>
                <w:rFonts w:ascii="Century Gothic" w:hAnsi="Century Gothic" w:cs="Arial"/>
                <w:sz w:val="16"/>
                <w:szCs w:val="20"/>
              </w:rPr>
              <w:t>rint)</w:t>
            </w:r>
          </w:p>
        </w:tc>
        <w:tc>
          <w:tcPr>
            <w:tcW w:w="540" w:type="dxa"/>
            <w:shd w:val="clear" w:color="auto" w:fill="auto"/>
          </w:tcPr>
          <w:p w14:paraId="7E75AEFB" w14:textId="77777777" w:rsidR="002414EE" w:rsidRPr="008851F0" w:rsidRDefault="002414EE" w:rsidP="00174AD0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14:paraId="03C6DCD5" w14:textId="77777777" w:rsidR="002414EE" w:rsidRPr="008851F0" w:rsidRDefault="002414EE" w:rsidP="00174AD0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8851F0">
              <w:rPr>
                <w:rFonts w:ascii="Century Gothic" w:hAnsi="Century Gothic" w:cs="Arial"/>
                <w:noProof/>
                <w:sz w:val="16"/>
                <w:szCs w:val="20"/>
              </w:rPr>
              <w:t>Position</w:t>
            </w:r>
          </w:p>
        </w:tc>
      </w:tr>
      <w:tr w:rsidR="000A2899" w:rsidRPr="008851F0" w14:paraId="58EA213C" w14:textId="77777777" w:rsidTr="003578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" w:type="dxa"/>
          <w:wAfter w:w="7" w:type="dxa"/>
          <w:trHeight w:val="720"/>
        </w:trPr>
        <w:tc>
          <w:tcPr>
            <w:tcW w:w="504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889AB4" w14:textId="77777777" w:rsidR="002414EE" w:rsidRPr="008851F0" w:rsidRDefault="002414EE" w:rsidP="00174AD0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2AA397F9" w14:textId="77777777" w:rsidR="002414EE" w:rsidRPr="008851F0" w:rsidRDefault="002414EE" w:rsidP="00174AD0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bookmarkStart w:id="14" w:name="Year"/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0A0837" w14:textId="77777777" w:rsidR="002414EE" w:rsidRPr="008851F0" w:rsidRDefault="002414EE" w:rsidP="00174AD0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Year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51F0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4"/>
            <w:r w:rsidRPr="008851F0">
              <w:rPr>
                <w:rFonts w:ascii="Century Gothic" w:hAnsi="Century Gothic" w:cs="Arial"/>
                <w:sz w:val="20"/>
                <w:szCs w:val="20"/>
              </w:rPr>
              <w:t>-</w:t>
            </w:r>
            <w:bookmarkStart w:id="15" w:name="Month"/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Month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A00111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5"/>
            <w:r w:rsidRPr="008851F0">
              <w:rPr>
                <w:rFonts w:ascii="Century Gothic" w:hAnsi="Century Gothic" w:cs="Arial"/>
                <w:sz w:val="20"/>
                <w:szCs w:val="20"/>
              </w:rPr>
              <w:t>-</w:t>
            </w:r>
            <w:bookmarkStart w:id="16" w:name="Day"/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Day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A00111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8851F0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8851F0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0A2899" w:rsidRPr="008851F0" w14:paraId="7CC2DDDD" w14:textId="77777777" w:rsidTr="003578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" w:type="dxa"/>
          <w:wAfter w:w="7" w:type="dxa"/>
        </w:trPr>
        <w:tc>
          <w:tcPr>
            <w:tcW w:w="504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909F349" w14:textId="77777777" w:rsidR="002414EE" w:rsidRPr="008851F0" w:rsidRDefault="002414EE" w:rsidP="00174AD0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8851F0">
              <w:rPr>
                <w:rFonts w:ascii="Century Gothic" w:hAnsi="Century Gothic" w:cs="Arial"/>
                <w:noProof/>
                <w:sz w:val="16"/>
                <w:szCs w:val="20"/>
              </w:rPr>
              <w:t>Signature</w:t>
            </w:r>
          </w:p>
        </w:tc>
        <w:tc>
          <w:tcPr>
            <w:tcW w:w="540" w:type="dxa"/>
            <w:shd w:val="clear" w:color="auto" w:fill="auto"/>
          </w:tcPr>
          <w:p w14:paraId="7DC6EDFD" w14:textId="77777777" w:rsidR="002414EE" w:rsidRPr="008851F0" w:rsidRDefault="002414EE" w:rsidP="00174AD0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14:paraId="53A50522" w14:textId="77777777" w:rsidR="002414EE" w:rsidRPr="008851F0" w:rsidRDefault="002414EE" w:rsidP="00174AD0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8851F0">
              <w:rPr>
                <w:rFonts w:ascii="Century Gothic" w:hAnsi="Century Gothic" w:cs="Arial"/>
                <w:noProof/>
                <w:sz w:val="16"/>
                <w:szCs w:val="20"/>
              </w:rPr>
              <w:t>Date (YYYY-MM-DD)</w:t>
            </w:r>
          </w:p>
        </w:tc>
      </w:tr>
    </w:tbl>
    <w:p w14:paraId="5AC6526E" w14:textId="77777777" w:rsidR="00584BD3" w:rsidRPr="006D3616" w:rsidRDefault="00584BD3" w:rsidP="003578D7">
      <w:pPr>
        <w:tabs>
          <w:tab w:val="left" w:pos="4820"/>
        </w:tabs>
        <w:spacing w:before="60" w:line="276" w:lineRule="auto"/>
        <w:ind w:right="-1272"/>
        <w:rPr>
          <w:rFonts w:ascii="Arial" w:hAnsi="Arial" w:cs="Arial"/>
          <w:sz w:val="20"/>
          <w:szCs w:val="20"/>
        </w:rPr>
      </w:pPr>
    </w:p>
    <w:sectPr w:rsidR="00584BD3" w:rsidRPr="006D3616" w:rsidSect="00174AD0">
      <w:headerReference w:type="default" r:id="rId35"/>
      <w:footerReference w:type="default" r:id="rId36"/>
      <w:pgSz w:w="12240" w:h="20160" w:code="5"/>
      <w:pgMar w:top="1584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241CA" w14:textId="77777777" w:rsidR="00716B6B" w:rsidRDefault="00716B6B" w:rsidP="00584BD3">
      <w:r>
        <w:separator/>
      </w:r>
    </w:p>
  </w:endnote>
  <w:endnote w:type="continuationSeparator" w:id="0">
    <w:p w14:paraId="1DD0186B" w14:textId="77777777" w:rsidR="00716B6B" w:rsidRDefault="00716B6B" w:rsidP="0058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BA5F2" w14:textId="77777777" w:rsidR="00402646" w:rsidRDefault="0040264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46915F4" wp14:editId="6E7BEAE2">
              <wp:simplePos x="0" y="0"/>
              <wp:positionH relativeFrom="column">
                <wp:posOffset>-97971</wp:posOffset>
              </wp:positionH>
              <wp:positionV relativeFrom="paragraph">
                <wp:posOffset>-290830</wp:posOffset>
              </wp:positionV>
              <wp:extent cx="7015480" cy="611505"/>
              <wp:effectExtent l="0" t="0" r="0" b="0"/>
              <wp:wrapNone/>
              <wp:docPr id="3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5480" cy="611505"/>
                        <a:chOff x="562" y="18720"/>
                        <a:chExt cx="11048" cy="963"/>
                      </a:xfrm>
                    </wpg:grpSpPr>
                    <wps:wsp>
                      <wps:cNvPr id="5" name="Line 8"/>
                      <wps:cNvCnPr/>
                      <wps:spPr bwMode="auto">
                        <a:xfrm>
                          <a:off x="720" y="18720"/>
                          <a:ext cx="1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6" name="Group 45"/>
                      <wpg:cNvGrpSpPr>
                        <a:grpSpLocks/>
                      </wpg:cNvGrpSpPr>
                      <wpg:grpSpPr bwMode="auto">
                        <a:xfrm>
                          <a:off x="562" y="18720"/>
                          <a:ext cx="11048" cy="963"/>
                          <a:chOff x="562" y="18720"/>
                          <a:chExt cx="11048" cy="963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18720"/>
                            <a:ext cx="264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D31DB" w14:textId="77777777" w:rsidR="00402646" w:rsidRPr="008851F0" w:rsidRDefault="00402646" w:rsidP="00584BD3">
                              <w:pPr>
                                <w:rPr>
                                  <w:rFonts w:ascii="Century Gothic" w:hAnsi="Century Gothic" w:cs="Arial"/>
                                  <w:sz w:val="14"/>
                                  <w:szCs w:val="14"/>
                                </w:rPr>
                              </w:pPr>
                              <w:r w:rsidRPr="008851F0">
                                <w:rPr>
                                  <w:rFonts w:ascii="Century Gothic" w:hAnsi="Century Gothic" w:cs="Arial"/>
                                  <w:sz w:val="14"/>
                                  <w:szCs w:val="14"/>
                                </w:rPr>
                                <w:t>Fed</w:t>
                              </w:r>
                              <w:r>
                                <w:rPr>
                                  <w:rFonts w:ascii="Century Gothic" w:hAnsi="Century Gothic" w:cs="Arial"/>
                                  <w:sz w:val="14"/>
                                  <w:szCs w:val="14"/>
                                </w:rPr>
                                <w:t>3346xE (2020/12</w:t>
                              </w:r>
                              <w:r w:rsidRPr="008851F0">
                                <w:rPr>
                                  <w:rFonts w:ascii="Century Gothic" w:hAnsi="Century Gothic" w:cs="Arial"/>
                                  <w:sz w:val="14"/>
                                  <w:szCs w:val="14"/>
                                </w:rPr>
                                <w:t xml:space="preserve">), Page </w:t>
                              </w:r>
                              <w:r w:rsidRPr="008851F0">
                                <w:rPr>
                                  <w:rStyle w:val="PageNumber"/>
                                  <w:rFonts w:ascii="Century Gothic" w:hAnsi="Century Gothic"/>
                                  <w:sz w:val="14"/>
                                </w:rPr>
                                <w:fldChar w:fldCharType="begin"/>
                              </w:r>
                              <w:r w:rsidRPr="008851F0">
                                <w:rPr>
                                  <w:rStyle w:val="PageNumber"/>
                                  <w:rFonts w:ascii="Century Gothic" w:hAnsi="Century Gothic"/>
                                  <w:sz w:val="14"/>
                                </w:rPr>
                                <w:instrText xml:space="preserve"> PAGE </w:instrText>
                              </w:r>
                              <w:r w:rsidRPr="008851F0">
                                <w:rPr>
                                  <w:rStyle w:val="PageNumber"/>
                                  <w:rFonts w:ascii="Century Gothic" w:hAnsi="Century Gothic"/>
                                  <w:sz w:val="14"/>
                                </w:rPr>
                                <w:fldChar w:fldCharType="separate"/>
                              </w:r>
                              <w:r w:rsidR="00C53FE2">
                                <w:rPr>
                                  <w:rStyle w:val="PageNumber"/>
                                  <w:rFonts w:ascii="Century Gothic" w:hAnsi="Century Gothic"/>
                                  <w:noProof/>
                                  <w:sz w:val="14"/>
                                </w:rPr>
                                <w:t>1</w:t>
                              </w:r>
                              <w:r w:rsidRPr="008851F0">
                                <w:rPr>
                                  <w:rStyle w:val="PageNumber"/>
                                  <w:rFonts w:ascii="Century Gothic" w:hAnsi="Century Gothic"/>
                                  <w:sz w:val="14"/>
                                </w:rPr>
                                <w:fldChar w:fldCharType="end"/>
                              </w:r>
                              <w:r w:rsidRPr="008851F0">
                                <w:rPr>
                                  <w:rFonts w:ascii="Century Gothic" w:hAnsi="Century Gothic" w:cs="Arial"/>
                                  <w:sz w:val="14"/>
                                  <w:szCs w:val="14"/>
                                </w:rPr>
                                <w:t xml:space="preserve"> of </w:t>
                              </w:r>
                              <w:r w:rsidRPr="008851F0">
                                <w:rPr>
                                  <w:rStyle w:val="PageNumber"/>
                                  <w:rFonts w:ascii="Century Gothic" w:hAnsi="Century Gothic"/>
                                  <w:sz w:val="14"/>
                                </w:rPr>
                                <w:fldChar w:fldCharType="begin"/>
                              </w:r>
                              <w:r w:rsidRPr="008851F0">
                                <w:rPr>
                                  <w:rStyle w:val="PageNumber"/>
                                  <w:rFonts w:ascii="Century Gothic" w:hAnsi="Century Gothic"/>
                                  <w:sz w:val="14"/>
                                </w:rPr>
                                <w:instrText xml:space="preserve"> NUMPAGES </w:instrText>
                              </w:r>
                              <w:r w:rsidRPr="008851F0">
                                <w:rPr>
                                  <w:rStyle w:val="PageNumber"/>
                                  <w:rFonts w:ascii="Century Gothic" w:hAnsi="Century Gothic"/>
                                  <w:sz w:val="14"/>
                                </w:rPr>
                                <w:fldChar w:fldCharType="separate"/>
                              </w:r>
                              <w:r w:rsidR="00C53FE2">
                                <w:rPr>
                                  <w:rStyle w:val="PageNumber"/>
                                  <w:rFonts w:ascii="Century Gothic" w:hAnsi="Century Gothic"/>
                                  <w:noProof/>
                                  <w:sz w:val="14"/>
                                </w:rPr>
                                <w:t>1</w:t>
                              </w:r>
                              <w:r w:rsidRPr="008851F0">
                                <w:rPr>
                                  <w:rStyle w:val="PageNumber"/>
                                  <w:rFonts w:ascii="Century Gothic" w:hAnsi="Century Gothic"/>
                                  <w:sz w:val="1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1" descr="S:\Corp_IT\Forms\Tools\Logos\Blk-Wh\fednor-blk [Converted]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9008"/>
                            <a:ext cx="153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3" descr="S:\Corp_IT\Forms\Tools\Logos\Blk-Wh\canada_blk [Converted].emf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80" y="19178"/>
                            <a:ext cx="153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6915F4" id="Group 46" o:spid="_x0000_s1026" style="position:absolute;margin-left:-7.7pt;margin-top:-22.9pt;width:552.4pt;height:48.15pt;z-index:251673088" coordorigin="562,18720" coordsize="11048,9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">
              <v:line id="Line 8" o:spid="_x0000_s1027" style="position:absolute;visibility:visible;mso-wrap-style:square" from="720,18720" to="11520,18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v:group id="Group 45" o:spid="_x0000_s1028" style="position:absolute;left:562;top:18720;width:11048;height:963" coordorigin="562,18720" coordsize="11048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562;top:18720;width:264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219D31DB" w14:textId="77777777" w:rsidR="00402646" w:rsidRPr="008851F0" w:rsidRDefault="00402646" w:rsidP="00584BD3">
                        <w:pPr>
                          <w:rPr>
                            <w:rFonts w:ascii="Century Gothic" w:hAnsi="Century Gothic" w:cs="Arial"/>
                            <w:sz w:val="14"/>
                            <w:szCs w:val="14"/>
                          </w:rPr>
                        </w:pPr>
                        <w:r w:rsidRPr="008851F0">
                          <w:rPr>
                            <w:rFonts w:ascii="Century Gothic" w:hAnsi="Century Gothic" w:cs="Arial"/>
                            <w:sz w:val="14"/>
                            <w:szCs w:val="14"/>
                          </w:rPr>
                          <w:t>Fed</w:t>
                        </w:r>
                        <w:r>
                          <w:rPr>
                            <w:rFonts w:ascii="Century Gothic" w:hAnsi="Century Gothic" w:cs="Arial"/>
                            <w:sz w:val="14"/>
                            <w:szCs w:val="14"/>
                          </w:rPr>
                          <w:t>3346xE (2020/12</w:t>
                        </w:r>
                        <w:r w:rsidRPr="008851F0">
                          <w:rPr>
                            <w:rFonts w:ascii="Century Gothic" w:hAnsi="Century Gothic" w:cs="Arial"/>
                            <w:sz w:val="14"/>
                            <w:szCs w:val="14"/>
                          </w:rPr>
                          <w:t xml:space="preserve">), Page </w:t>
                        </w:r>
                        <w:r w:rsidRPr="008851F0">
                          <w:rPr>
                            <w:rStyle w:val="PageNumber"/>
                            <w:rFonts w:ascii="Century Gothic" w:hAnsi="Century Gothic"/>
                            <w:sz w:val="14"/>
                          </w:rPr>
                          <w:fldChar w:fldCharType="begin"/>
                        </w:r>
                        <w:r w:rsidRPr="008851F0">
                          <w:rPr>
                            <w:rStyle w:val="PageNumber"/>
                            <w:rFonts w:ascii="Century Gothic" w:hAnsi="Century Gothic"/>
                            <w:sz w:val="14"/>
                          </w:rPr>
                          <w:instrText xml:space="preserve"> PAGE </w:instrText>
                        </w:r>
                        <w:r w:rsidRPr="008851F0">
                          <w:rPr>
                            <w:rStyle w:val="PageNumber"/>
                            <w:rFonts w:ascii="Century Gothic" w:hAnsi="Century Gothic"/>
                            <w:sz w:val="14"/>
                          </w:rPr>
                          <w:fldChar w:fldCharType="separate"/>
                        </w:r>
                        <w:r w:rsidR="00C53FE2">
                          <w:rPr>
                            <w:rStyle w:val="PageNumber"/>
                            <w:rFonts w:ascii="Century Gothic" w:hAnsi="Century Gothic"/>
                            <w:noProof/>
                            <w:sz w:val="14"/>
                          </w:rPr>
                          <w:t>1</w:t>
                        </w:r>
                        <w:r w:rsidRPr="008851F0">
                          <w:rPr>
                            <w:rStyle w:val="PageNumber"/>
                            <w:rFonts w:ascii="Century Gothic" w:hAnsi="Century Gothic"/>
                            <w:sz w:val="14"/>
                          </w:rPr>
                          <w:fldChar w:fldCharType="end"/>
                        </w:r>
                        <w:r w:rsidRPr="008851F0">
                          <w:rPr>
                            <w:rFonts w:ascii="Century Gothic" w:hAnsi="Century Gothic" w:cs="Arial"/>
                            <w:sz w:val="14"/>
                            <w:szCs w:val="14"/>
                          </w:rPr>
                          <w:t xml:space="preserve"> of </w:t>
                        </w:r>
                        <w:r w:rsidRPr="008851F0">
                          <w:rPr>
                            <w:rStyle w:val="PageNumber"/>
                            <w:rFonts w:ascii="Century Gothic" w:hAnsi="Century Gothic"/>
                            <w:sz w:val="14"/>
                          </w:rPr>
                          <w:fldChar w:fldCharType="begin"/>
                        </w:r>
                        <w:r w:rsidRPr="008851F0">
                          <w:rPr>
                            <w:rStyle w:val="PageNumber"/>
                            <w:rFonts w:ascii="Century Gothic" w:hAnsi="Century Gothic"/>
                            <w:sz w:val="14"/>
                          </w:rPr>
                          <w:instrText xml:space="preserve"> NUMPAGES </w:instrText>
                        </w:r>
                        <w:r w:rsidRPr="008851F0">
                          <w:rPr>
                            <w:rStyle w:val="PageNumber"/>
                            <w:rFonts w:ascii="Century Gothic" w:hAnsi="Century Gothic"/>
                            <w:sz w:val="14"/>
                          </w:rPr>
                          <w:fldChar w:fldCharType="separate"/>
                        </w:r>
                        <w:r w:rsidR="00C53FE2">
                          <w:rPr>
                            <w:rStyle w:val="PageNumber"/>
                            <w:rFonts w:ascii="Century Gothic" w:hAnsi="Century Gothic"/>
                            <w:noProof/>
                            <w:sz w:val="14"/>
                          </w:rPr>
                          <w:t>1</w:t>
                        </w:r>
                        <w:r w:rsidRPr="008851F0">
                          <w:rPr>
                            <w:rStyle w:val="PageNumber"/>
                            <w:rFonts w:ascii="Century Gothic" w:hAnsi="Century Gothic"/>
                            <w:sz w:val="14"/>
                          </w:rPr>
                          <w:fldChar w:fldCharType="end"/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30" type="#_x0000_t75" style="position:absolute;left:720;top:19008;width:1530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">
                  <v:imagedata r:id="rId3" o:title="fednor-blk [Converted]"/>
                </v:shape>
                <v:shape id="Picture 43" o:spid="_x0000_s1031" type="#_x0000_t75" style="position:absolute;left:10080;top:19178;width:1530;height:3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">
                  <v:imagedata r:id="rId4" o:title="canada_blk [Converted]"/>
                  <o:lock v:ext="edit" aspectratio="f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1" locked="0" layoutInCell="1" allowOverlap="1" wp14:anchorId="22EED79D" wp14:editId="3FD27116">
          <wp:simplePos x="0" y="0"/>
          <wp:positionH relativeFrom="page">
            <wp:posOffset>6400800</wp:posOffset>
          </wp:positionH>
          <wp:positionV relativeFrom="paragraph">
            <wp:posOffset>0</wp:posOffset>
          </wp:positionV>
          <wp:extent cx="971550" cy="247650"/>
          <wp:effectExtent l="0" t="0" r="0" b="0"/>
          <wp:wrapNone/>
          <wp:docPr id="40" name="Picture 40" descr="S:\Corp_IT\Forms\Tools\Logos\Blk-Wh\canada_blk [Converted].e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S:\Corp_IT\Forms\Tools\Logos\Blk-Wh\canada_blk [Converted].emf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4924AC" wp14:editId="1C109F7F">
              <wp:simplePos x="0" y="0"/>
              <wp:positionH relativeFrom="page">
                <wp:posOffset>2221865</wp:posOffset>
              </wp:positionH>
              <wp:positionV relativeFrom="page">
                <wp:posOffset>12261850</wp:posOffset>
              </wp:positionV>
              <wp:extent cx="3326130" cy="342900"/>
              <wp:effectExtent l="2540" t="317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613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ECC98" w14:textId="77777777" w:rsidR="00402646" w:rsidRPr="008851F0" w:rsidRDefault="00402646" w:rsidP="00584BD3">
                          <w:pPr>
                            <w:jc w:val="center"/>
                            <w:rPr>
                              <w:rFonts w:ascii="Century Gothic" w:hAnsi="Century Gothic" w:cs="Arial"/>
                              <w:sz w:val="20"/>
                              <w:szCs w:val="20"/>
                            </w:rPr>
                          </w:pPr>
                          <w:r w:rsidRPr="008851F0">
                            <w:rPr>
                              <w:rFonts w:ascii="Century Gothic" w:hAnsi="Century Gothic" w:cs="Arial"/>
                              <w:sz w:val="20"/>
                              <w:szCs w:val="20"/>
                            </w:rPr>
                            <w:t>1-877-333-6673          fednor.gc.ca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924AC" id="Text Box 3" o:spid="_x0000_s1032" type="#_x0000_t202" style="position:absolute;margin-left:174.95pt;margin-top:965.5pt;width:261.9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" filled="f" stroked="f">
              <v:textbox>
                <w:txbxContent>
                  <w:p w14:paraId="406ECC98" w14:textId="77777777" w:rsidR="00402646" w:rsidRPr="008851F0" w:rsidRDefault="00402646" w:rsidP="00584BD3">
                    <w:pPr>
                      <w:jc w:val="center"/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8851F0">
                      <w:rPr>
                        <w:rFonts w:ascii="Century Gothic" w:hAnsi="Century Gothic" w:cs="Arial"/>
                        <w:sz w:val="20"/>
                        <w:szCs w:val="20"/>
                      </w:rPr>
                      <w:t>1-877-333-6673          fednor.gc.ca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44C389C7" wp14:editId="1C896B71">
          <wp:simplePos x="0" y="0"/>
          <wp:positionH relativeFrom="page">
            <wp:posOffset>3390900</wp:posOffset>
          </wp:positionH>
          <wp:positionV relativeFrom="paragraph">
            <wp:posOffset>4812665</wp:posOffset>
          </wp:positionV>
          <wp:extent cx="990600" cy="433705"/>
          <wp:effectExtent l="0" t="0" r="0" b="0"/>
          <wp:wrapNone/>
          <wp:docPr id="1" name="Picture 5" descr="FedNor Le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dNor Lea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5EEB80DA" wp14:editId="0BBB0AE2">
          <wp:simplePos x="0" y="0"/>
          <wp:positionH relativeFrom="page">
            <wp:posOffset>3390900</wp:posOffset>
          </wp:positionH>
          <wp:positionV relativeFrom="paragraph">
            <wp:posOffset>4812665</wp:posOffset>
          </wp:positionV>
          <wp:extent cx="990600" cy="433705"/>
          <wp:effectExtent l="0" t="0" r="0" b="0"/>
          <wp:wrapNone/>
          <wp:docPr id="10" name="Picture 4" descr="FedNor Le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dNor Lea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74EE7" w14:textId="77777777" w:rsidR="00716B6B" w:rsidRDefault="00716B6B" w:rsidP="00584BD3">
      <w:r>
        <w:separator/>
      </w:r>
    </w:p>
  </w:footnote>
  <w:footnote w:type="continuationSeparator" w:id="0">
    <w:p w14:paraId="0CF56677" w14:textId="77777777" w:rsidR="00716B6B" w:rsidRDefault="00716B6B" w:rsidP="0058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00984" w14:textId="77777777" w:rsidR="00402646" w:rsidRPr="008851F0" w:rsidRDefault="00402646" w:rsidP="00174AD0">
    <w:pPr>
      <w:pStyle w:val="Header"/>
      <w:jc w:val="center"/>
      <w:rPr>
        <w:rFonts w:ascii="Century Gothic" w:hAnsi="Century Gothic"/>
      </w:rPr>
    </w:pPr>
    <w:r w:rsidRPr="000B77D9">
      <w:rPr>
        <w:rFonts w:ascii="Century Gothic" w:hAnsi="Century Gothic" w:cs="Arial"/>
        <w:b/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DB88121" wp14:editId="0A3EC06F">
              <wp:simplePos x="0" y="0"/>
              <wp:positionH relativeFrom="column">
                <wp:posOffset>6350</wp:posOffset>
              </wp:positionH>
              <wp:positionV relativeFrom="paragraph">
                <wp:posOffset>-446841</wp:posOffset>
              </wp:positionV>
              <wp:extent cx="6858000" cy="0"/>
              <wp:effectExtent l="0" t="0" r="19050" b="19050"/>
              <wp:wrapNone/>
              <wp:docPr id="17" name="Lin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52BC96" id="Line 17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-35.2pt" to="540.5pt,-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"/>
          </w:pict>
        </mc:Fallback>
      </mc:AlternateContent>
    </w:r>
    <w:r w:rsidRPr="000B77D9">
      <w:rPr>
        <w:rFonts w:ascii="Century Gothic" w:hAnsi="Century Gothic" w:cs="Arial"/>
        <w:b/>
      </w:rPr>
      <w:t>PROGRESS/ACTIVITY REPORTING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A0629"/>
    <w:multiLevelType w:val="hybridMultilevel"/>
    <w:tmpl w:val="F8A4656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ocumentProtection w:edit="forms" w:enforcement="1" w:cryptProviderType="rsaAES" w:cryptAlgorithmClass="hash" w:cryptAlgorithmType="typeAny" w:cryptAlgorithmSid="12" w:cryptSpinCount="100000" w:hash="vQ2xYBcUlXoo2s6TLQfsFWshaBcYs0rD8D/g2T2MFKo=" w:salt="JASKW/GuVYPz1FFaDLhOE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414"/>
    <w:rsid w:val="000030EE"/>
    <w:rsid w:val="00013B0A"/>
    <w:rsid w:val="00035F6E"/>
    <w:rsid w:val="000732CC"/>
    <w:rsid w:val="00073DBB"/>
    <w:rsid w:val="00086414"/>
    <w:rsid w:val="000A2899"/>
    <w:rsid w:val="000A5E0A"/>
    <w:rsid w:val="000B77D9"/>
    <w:rsid w:val="00174AD0"/>
    <w:rsid w:val="001C47A7"/>
    <w:rsid w:val="002414EE"/>
    <w:rsid w:val="00244E10"/>
    <w:rsid w:val="00297984"/>
    <w:rsid w:val="002F6415"/>
    <w:rsid w:val="003578D7"/>
    <w:rsid w:val="003735D9"/>
    <w:rsid w:val="0038375A"/>
    <w:rsid w:val="0038390C"/>
    <w:rsid w:val="003B7B4E"/>
    <w:rsid w:val="003D67C3"/>
    <w:rsid w:val="00402646"/>
    <w:rsid w:val="004152A6"/>
    <w:rsid w:val="004217A0"/>
    <w:rsid w:val="004A551A"/>
    <w:rsid w:val="004A76CF"/>
    <w:rsid w:val="004C5356"/>
    <w:rsid w:val="004C66CD"/>
    <w:rsid w:val="004E2921"/>
    <w:rsid w:val="005831C0"/>
    <w:rsid w:val="00584BD3"/>
    <w:rsid w:val="005F4DAA"/>
    <w:rsid w:val="006467A9"/>
    <w:rsid w:val="006632D8"/>
    <w:rsid w:val="00677119"/>
    <w:rsid w:val="006A1487"/>
    <w:rsid w:val="006F00ED"/>
    <w:rsid w:val="00705E4B"/>
    <w:rsid w:val="00716B6B"/>
    <w:rsid w:val="00730031"/>
    <w:rsid w:val="007866C2"/>
    <w:rsid w:val="007D0FCA"/>
    <w:rsid w:val="007E0424"/>
    <w:rsid w:val="0080370A"/>
    <w:rsid w:val="008321D8"/>
    <w:rsid w:val="0083559A"/>
    <w:rsid w:val="008851F0"/>
    <w:rsid w:val="00893E8A"/>
    <w:rsid w:val="008A6C3A"/>
    <w:rsid w:val="008C4AE5"/>
    <w:rsid w:val="008C5427"/>
    <w:rsid w:val="00947511"/>
    <w:rsid w:val="00961F75"/>
    <w:rsid w:val="009718AA"/>
    <w:rsid w:val="00974638"/>
    <w:rsid w:val="00984558"/>
    <w:rsid w:val="009B5F25"/>
    <w:rsid w:val="009C4171"/>
    <w:rsid w:val="009E589C"/>
    <w:rsid w:val="00A00111"/>
    <w:rsid w:val="00A166F3"/>
    <w:rsid w:val="00A422C1"/>
    <w:rsid w:val="00A43C77"/>
    <w:rsid w:val="00A4782A"/>
    <w:rsid w:val="00AA37F0"/>
    <w:rsid w:val="00AC0AB7"/>
    <w:rsid w:val="00AE4E46"/>
    <w:rsid w:val="00B068DC"/>
    <w:rsid w:val="00B5376F"/>
    <w:rsid w:val="00B715F1"/>
    <w:rsid w:val="00B7634D"/>
    <w:rsid w:val="00BB3DDC"/>
    <w:rsid w:val="00C53FE2"/>
    <w:rsid w:val="00D10067"/>
    <w:rsid w:val="00D20DFE"/>
    <w:rsid w:val="00D665D7"/>
    <w:rsid w:val="00D812FE"/>
    <w:rsid w:val="00DB3944"/>
    <w:rsid w:val="00E1499C"/>
    <w:rsid w:val="00E7291F"/>
    <w:rsid w:val="00EC5D78"/>
    <w:rsid w:val="00EF72A0"/>
    <w:rsid w:val="00EF77EE"/>
    <w:rsid w:val="00F31F99"/>
    <w:rsid w:val="00F4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1C0E25"/>
  <w15:docId w15:val="{76F673C8-6A84-4D68-BC19-A5300D40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B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BD3"/>
  </w:style>
  <w:style w:type="paragraph" w:styleId="Footer">
    <w:name w:val="footer"/>
    <w:basedOn w:val="Normal"/>
    <w:link w:val="FooterChar"/>
    <w:uiPriority w:val="99"/>
    <w:unhideWhenUsed/>
    <w:rsid w:val="00584B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BD3"/>
  </w:style>
  <w:style w:type="paragraph" w:styleId="BalloonText">
    <w:name w:val="Balloon Text"/>
    <w:basedOn w:val="Normal"/>
    <w:link w:val="BalloonTextChar"/>
    <w:uiPriority w:val="99"/>
    <w:semiHidden/>
    <w:unhideWhenUsed/>
    <w:rsid w:val="00584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4B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4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rsid w:val="004C5356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styleId="PageNumber">
    <w:name w:val="page number"/>
    <w:basedOn w:val="DefaultParagraphFont"/>
    <w:rsid w:val="001C47A7"/>
  </w:style>
  <w:style w:type="character" w:styleId="PlaceholderText">
    <w:name w:val="Placeholder Text"/>
    <w:basedOn w:val="DefaultParagraphFont"/>
    <w:uiPriority w:val="99"/>
    <w:semiHidden/>
    <w:rsid w:val="00E7291F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264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264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264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264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2.wmf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4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emf"/><Relationship Id="rId2" Type="http://schemas.openxmlformats.org/officeDocument/2006/relationships/image" Target="media/image14.emf"/><Relationship Id="rId1" Type="http://schemas.openxmlformats.org/officeDocument/2006/relationships/image" Target="media/image13.emf"/><Relationship Id="rId5" Type="http://schemas.openxmlformats.org/officeDocument/2006/relationships/image" Target="media/image17.jpeg"/><Relationship Id="rId4" Type="http://schemas.openxmlformats.org/officeDocument/2006/relationships/image" Target="media/image1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udrean\Downloads\FedNor%203309xE%20Guideline%20For%20Progress_Activity%20Reporting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3BB3-8DBD-4027-8D76-F28ADE7392D7}"/>
      </w:docPartPr>
      <w:docPartBody>
        <w:p w:rsidR="00551ECD" w:rsidRDefault="00551ECD">
          <w:r w:rsidRPr="000470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CD"/>
    <w:rsid w:val="00551ECD"/>
    <w:rsid w:val="006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E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7F57F-AE42-45F6-823E-F19E5E71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FedNor 3309xE Guideline For Progress_Activity Reporting.dotx</Template>
  <TotalTime>5</TotalTime>
  <Pages>1</Pages>
  <Words>298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Fed3309xE - Guideline for Progress/Activity Reporting</vt:lpstr>
    </vt:vector>
  </TitlesOfParts>
  <Manager>Director, Program Delivery</Manager>
  <Company>FedNor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Fed3309xE - Guideline for Progress/Activity Reporting</dc:title>
  <dc:subject>The form provides guidance to the recipient on the completion of the activity report and requires answers to key monitoring questions.</dc:subject>
  <dc:creator>Nathalie Boudreau</dc:creator>
  <cp:lastModifiedBy>Sidor, Cheryl (ISED/ISDE)</cp:lastModifiedBy>
  <cp:revision>2</cp:revision>
  <cp:lastPrinted>2013-02-13T19:36:00Z</cp:lastPrinted>
  <dcterms:created xsi:type="dcterms:W3CDTF">2022-01-20T12:17:00Z</dcterms:created>
  <dcterms:modified xsi:type="dcterms:W3CDTF">2022-01-20T12:17:00Z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Date">
    <vt:filetime>2013-06-06T04:00:00Z</vt:filetime>
  </property>
  <property fmtid="{D5CDD505-2E9C-101B-9397-08002B2CF9AE}" pid="3" name="Revision1">
    <vt:filetime>2014-07-15T04:00:00Z</vt:filetime>
  </property>
  <property fmtid="{D5CDD505-2E9C-101B-9397-08002B2CF9AE}" pid="4" name="Revision2">
    <vt:filetime>2014-08-12T04:00:00Z</vt:filetime>
  </property>
  <property fmtid="{D5CDD505-2E9C-101B-9397-08002B2CF9AE}" pid="5" name="Revision3">
    <vt:filetime>2016-04-26T04:00:00Z</vt:filetime>
  </property>
</Properties>
</file>